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E795" w14:textId="77777777" w:rsidR="00CA3972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7B2C0EB3" w14:textId="60C7642A" w:rsidR="00CA3972" w:rsidRDefault="00CA3972" w:rsidP="00CA3972">
      <w:pPr>
        <w:jc w:val="righ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Monza, </w:t>
      </w:r>
      <w:r w:rsidR="00CF572C">
        <w:rPr>
          <w:rFonts w:ascii="Calibri" w:hAnsi="Calibri" w:cs="Calibri"/>
          <w:color w:val="auto"/>
          <w:sz w:val="20"/>
          <w:szCs w:val="20"/>
        </w:rPr>
        <w:t>22/04/2024</w:t>
      </w:r>
    </w:p>
    <w:p w14:paraId="643CE57B" w14:textId="77777777" w:rsidR="00CA3972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0F3C94A6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Ai Sigg. Presidenti e/o delegati delle Associazioni</w:t>
      </w:r>
    </w:p>
    <w:p w14:paraId="221F6C8A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Ai Sigg. Volontari della </w:t>
      </w:r>
      <w:proofErr w:type="spellStart"/>
      <w:r w:rsidRPr="0004202A">
        <w:rPr>
          <w:rFonts w:ascii="Calibri" w:hAnsi="Calibri" w:cs="Calibri"/>
          <w:color w:val="auto"/>
          <w:sz w:val="20"/>
          <w:szCs w:val="20"/>
        </w:rPr>
        <w:t>CdV</w:t>
      </w:r>
      <w:proofErr w:type="spellEnd"/>
    </w:p>
    <w:p w14:paraId="2A93A182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Al Presidente del Lions Club Monza Host</w:t>
      </w:r>
    </w:p>
    <w:p w14:paraId="7CA7B49E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All’Amministrazione del Comune di Monza</w:t>
      </w:r>
    </w:p>
    <w:p w14:paraId="48C8FAAC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1457A44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41705E1E" w14:textId="77777777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LORO SEDI</w:t>
      </w:r>
    </w:p>
    <w:p w14:paraId="0ED76F75" w14:textId="78AC94F9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Ai sensi del vigente Statuto, presso la “Casa del Volontariato” di Via Correggio n. 59 – Monza,</w:t>
      </w:r>
    </w:p>
    <w:p w14:paraId="79DB84B6" w14:textId="07CF77A1" w:rsidR="0004202A" w:rsidRPr="0004202A" w:rsidRDefault="00CA3972" w:rsidP="0004202A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per </w:t>
      </w:r>
      <w:proofErr w:type="gramStart"/>
      <w:r w:rsidR="00CF572C">
        <w:rPr>
          <w:rFonts w:ascii="Calibri" w:hAnsi="Calibri" w:cs="Calibri"/>
          <w:color w:val="auto"/>
          <w:sz w:val="20"/>
          <w:szCs w:val="20"/>
        </w:rPr>
        <w:t>Giovedì</w:t>
      </w:r>
      <w:proofErr w:type="gramEnd"/>
      <w:r w:rsidR="00CF572C">
        <w:rPr>
          <w:rFonts w:ascii="Calibri" w:hAnsi="Calibri" w:cs="Calibri"/>
          <w:color w:val="auto"/>
          <w:sz w:val="20"/>
          <w:szCs w:val="20"/>
        </w:rPr>
        <w:t xml:space="preserve"> 9</w:t>
      </w:r>
      <w:r>
        <w:rPr>
          <w:rFonts w:ascii="Calibri" w:hAnsi="Calibri" w:cs="Calibri"/>
          <w:color w:val="auto"/>
          <w:sz w:val="20"/>
          <w:szCs w:val="20"/>
        </w:rPr>
        <w:t xml:space="preserve"> Maggio 202</w:t>
      </w:r>
      <w:r w:rsidR="00CF572C">
        <w:rPr>
          <w:rFonts w:ascii="Calibri" w:hAnsi="Calibri" w:cs="Calibri"/>
          <w:color w:val="auto"/>
          <w:sz w:val="20"/>
          <w:szCs w:val="20"/>
        </w:rPr>
        <w:t>4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 xml:space="preserve"> alle h. 6.00 in prima convocazione e, in seconda convocazione, per</w:t>
      </w:r>
    </w:p>
    <w:p w14:paraId="757F3692" w14:textId="77777777" w:rsidR="0004202A" w:rsidRPr="0004202A" w:rsidRDefault="0004202A" w:rsidP="0004202A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p w14:paraId="2C5D7401" w14:textId="67B07CB2" w:rsidR="0004202A" w:rsidRPr="0004202A" w:rsidRDefault="00CA3972" w:rsidP="0004202A">
      <w:pPr>
        <w:ind w:left="2124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   </w:t>
      </w:r>
      <w:r w:rsidR="00CF572C">
        <w:rPr>
          <w:rFonts w:ascii="Calibri" w:hAnsi="Calibri" w:cs="Calibri"/>
          <w:b/>
          <w:color w:val="auto"/>
          <w:sz w:val="20"/>
          <w:szCs w:val="20"/>
        </w:rPr>
        <w:t>GIOVED</w:t>
      </w:r>
      <w:r w:rsidR="002E5F58">
        <w:rPr>
          <w:rFonts w:ascii="Calibri" w:hAnsi="Calibri" w:cs="Calibri"/>
          <w:b/>
          <w:color w:val="auto"/>
          <w:sz w:val="20"/>
          <w:szCs w:val="20"/>
        </w:rPr>
        <w:t>Ì</w:t>
      </w:r>
      <w:r w:rsidR="00CF572C">
        <w:rPr>
          <w:rFonts w:ascii="Calibri" w:hAnsi="Calibri" w:cs="Calibri"/>
          <w:b/>
          <w:color w:val="auto"/>
          <w:sz w:val="20"/>
          <w:szCs w:val="20"/>
        </w:rPr>
        <w:t xml:space="preserve"> 9</w:t>
      </w:r>
      <w:r>
        <w:rPr>
          <w:rFonts w:ascii="Calibri" w:hAnsi="Calibri" w:cs="Calibri"/>
          <w:b/>
          <w:color w:val="auto"/>
          <w:sz w:val="20"/>
          <w:szCs w:val="20"/>
        </w:rPr>
        <w:t xml:space="preserve"> MAGGIO 202</w:t>
      </w:r>
      <w:r w:rsidR="002E5F58">
        <w:rPr>
          <w:rFonts w:ascii="Calibri" w:hAnsi="Calibri" w:cs="Calibri"/>
          <w:b/>
          <w:color w:val="auto"/>
          <w:sz w:val="20"/>
          <w:szCs w:val="20"/>
        </w:rPr>
        <w:t>4</w:t>
      </w:r>
      <w:r w:rsidR="0004202A" w:rsidRPr="0004202A">
        <w:rPr>
          <w:rFonts w:ascii="Calibri" w:hAnsi="Calibri" w:cs="Calibri"/>
          <w:b/>
          <w:color w:val="auto"/>
          <w:sz w:val="20"/>
          <w:szCs w:val="20"/>
        </w:rPr>
        <w:t xml:space="preserve"> ALLE H. 18.30</w:t>
      </w:r>
    </w:p>
    <w:p w14:paraId="183812AC" w14:textId="2572F6E4" w:rsidR="0004202A" w:rsidRPr="0004202A" w:rsidRDefault="0004202A" w:rsidP="0004202A">
      <w:pPr>
        <w:rPr>
          <w:rFonts w:ascii="Calibri" w:hAnsi="Calibri" w:cs="Calibri"/>
          <w:b/>
          <w:color w:val="auto"/>
          <w:sz w:val="20"/>
          <w:szCs w:val="20"/>
        </w:rPr>
      </w:pPr>
      <w:r w:rsidRPr="0004202A">
        <w:rPr>
          <w:rFonts w:ascii="Calibri" w:hAnsi="Calibri" w:cs="Calibri"/>
          <w:b/>
          <w:color w:val="auto"/>
          <w:sz w:val="20"/>
          <w:szCs w:val="20"/>
        </w:rPr>
        <w:t xml:space="preserve">                            </w:t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  <w:t xml:space="preserve">  </w:t>
      </w:r>
      <w:r w:rsidRPr="0004202A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2E5F58">
        <w:rPr>
          <w:rFonts w:ascii="Calibri" w:hAnsi="Calibri" w:cs="Calibri"/>
          <w:b/>
          <w:color w:val="auto"/>
          <w:sz w:val="20"/>
          <w:szCs w:val="20"/>
        </w:rPr>
        <w:t>È</w:t>
      </w:r>
      <w:r w:rsidRPr="0004202A">
        <w:rPr>
          <w:rFonts w:ascii="Calibri" w:hAnsi="Calibri" w:cs="Calibri"/>
          <w:b/>
          <w:color w:val="auto"/>
          <w:sz w:val="20"/>
          <w:szCs w:val="20"/>
        </w:rPr>
        <w:t xml:space="preserve"> CONVOCATA L’ASSEMBLEA DEI SOCI</w:t>
      </w:r>
    </w:p>
    <w:p w14:paraId="3A310ED3" w14:textId="77777777" w:rsidR="0004202A" w:rsidRPr="0004202A" w:rsidRDefault="0004202A" w:rsidP="0004202A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p w14:paraId="0712934A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Con il seguente ordine del giorno:</w:t>
      </w:r>
    </w:p>
    <w:p w14:paraId="6EA9412A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ab/>
      </w:r>
    </w:p>
    <w:p w14:paraId="6E35ECCE" w14:textId="3A44E228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1.   NOMINA DEL PRESIDENTE DELL’ASSEMBLEA</w:t>
      </w:r>
    </w:p>
    <w:p w14:paraId="25CA811D" w14:textId="44137A3A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2.   VERIFICA DELLE PRESENZE E DEI POTERI</w:t>
      </w:r>
    </w:p>
    <w:p w14:paraId="64C80D20" w14:textId="18EB865F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3.   APPRO</w:t>
      </w:r>
      <w:r w:rsidR="00CA3972">
        <w:rPr>
          <w:rFonts w:ascii="Calibri" w:hAnsi="Calibri" w:cs="Calibri"/>
          <w:color w:val="auto"/>
          <w:sz w:val="20"/>
          <w:szCs w:val="20"/>
        </w:rPr>
        <w:t>VAZIONE BILANCIO CONSUNTIVO 202</w:t>
      </w:r>
      <w:r w:rsidR="00CF572C">
        <w:rPr>
          <w:rFonts w:ascii="Calibri" w:hAnsi="Calibri" w:cs="Calibri"/>
          <w:color w:val="auto"/>
          <w:sz w:val="20"/>
          <w:szCs w:val="20"/>
        </w:rPr>
        <w:t>3</w:t>
      </w:r>
      <w:r w:rsidR="00CA3972">
        <w:rPr>
          <w:rFonts w:ascii="Calibri" w:hAnsi="Calibri" w:cs="Calibri"/>
          <w:color w:val="auto"/>
          <w:sz w:val="20"/>
          <w:szCs w:val="20"/>
        </w:rPr>
        <w:t>/PREVENTIVO 202</w:t>
      </w:r>
      <w:r w:rsidR="00CF572C">
        <w:rPr>
          <w:rFonts w:ascii="Calibri" w:hAnsi="Calibri" w:cs="Calibri"/>
          <w:color w:val="auto"/>
          <w:sz w:val="20"/>
          <w:szCs w:val="20"/>
        </w:rPr>
        <w:t>4</w:t>
      </w:r>
    </w:p>
    <w:p w14:paraId="78934A2D" w14:textId="47A9BDBE" w:rsidR="0004202A" w:rsidRPr="0004202A" w:rsidRDefault="00CA3972" w:rsidP="00B7551C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4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 xml:space="preserve">.   RELAZIONE DEL PRESIDENTE </w:t>
      </w:r>
    </w:p>
    <w:p w14:paraId="7DFCFC13" w14:textId="31D7EE38" w:rsidR="0004202A" w:rsidRPr="0004202A" w:rsidRDefault="00CF572C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5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>.   INTERVENTI</w:t>
      </w:r>
    </w:p>
    <w:p w14:paraId="6D5F5657" w14:textId="3650D6FE" w:rsidR="0004202A" w:rsidRDefault="00CF572C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6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 xml:space="preserve">. </w:t>
      </w:r>
      <w:r w:rsidR="00CA3972">
        <w:rPr>
          <w:rFonts w:ascii="Calibri" w:hAnsi="Calibri" w:cs="Calibri"/>
          <w:color w:val="auto"/>
          <w:sz w:val="20"/>
          <w:szCs w:val="20"/>
        </w:rPr>
        <w:t xml:space="preserve">  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>VARIE</w:t>
      </w:r>
    </w:p>
    <w:p w14:paraId="7D80481B" w14:textId="77777777" w:rsidR="00CA3972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3D5B216E" w14:textId="77777777" w:rsidR="00CA3972" w:rsidRPr="0004202A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C1E48E8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   </w:t>
      </w:r>
    </w:p>
    <w:p w14:paraId="60DFE537" w14:textId="77777777" w:rsidR="00CA3972" w:rsidRDefault="0004202A" w:rsidP="00CA39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  <w:t>Pagina 1 di 2</w:t>
      </w:r>
    </w:p>
    <w:p w14:paraId="08694F6B" w14:textId="77777777" w:rsidR="00CA3972" w:rsidRDefault="00CA3972" w:rsidP="00CA39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4B186694" w14:textId="77777777" w:rsidR="0004202A" w:rsidRPr="0004202A" w:rsidRDefault="0004202A" w:rsidP="00CA39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Alleghiamo delega con l’auspicio di poter incontrare personalmente tutti i Soci. </w:t>
      </w:r>
    </w:p>
    <w:p w14:paraId="02242A24" w14:textId="77777777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</w:p>
    <w:p w14:paraId="4071498C" w14:textId="77777777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</w:p>
    <w:p w14:paraId="551F489E" w14:textId="77777777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  <w:t xml:space="preserve">IL PRESIDENTE </w:t>
      </w:r>
    </w:p>
    <w:p w14:paraId="2C31AE31" w14:textId="77777777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="00741576">
        <w:rPr>
          <w:rFonts w:ascii="Calibri" w:hAnsi="Calibri" w:cs="Calibri"/>
          <w:color w:val="auto"/>
          <w:sz w:val="20"/>
          <w:szCs w:val="20"/>
        </w:rPr>
        <w:t>Assunta Betti</w:t>
      </w:r>
    </w:p>
    <w:p w14:paraId="08F44AA5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EE0624D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127ECF4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469D330A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5AF9E9B" w14:textId="77777777" w:rsidR="00CF572C" w:rsidRDefault="00CF572C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D0EB644" w14:textId="77777777" w:rsidR="00CF572C" w:rsidRDefault="00CF572C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98A58C2" w14:textId="77777777" w:rsidR="00CF572C" w:rsidRDefault="00CF572C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08C80210" w14:textId="77777777" w:rsidR="00CF572C" w:rsidRDefault="00CF572C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383561EB" w14:textId="77777777" w:rsidR="00CF572C" w:rsidRDefault="00CF572C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08FBAF42" w14:textId="77777777" w:rsidR="00CF572C" w:rsidRDefault="00CF572C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39A98B8A" w14:textId="77777777" w:rsidR="00CF572C" w:rsidRDefault="00CF572C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7BBEB7D" w14:textId="3A7F1DDD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lastRenderedPageBreak/>
        <w:t>DELEGA</w:t>
      </w:r>
    </w:p>
    <w:p w14:paraId="1F45E09F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6C6EECE" w14:textId="77777777" w:rsidR="0004202A" w:rsidRPr="0004202A" w:rsidRDefault="0004202A" w:rsidP="0004202A">
      <w:pPr>
        <w:pBdr>
          <w:bottom w:val="single" w:sz="12" w:space="1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8C433C6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0A02EBBB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D1A0C46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Il sottoscritto ________________________________________________________________</w:t>
      </w:r>
    </w:p>
    <w:p w14:paraId="5B559AC4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7E1F3A06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Presidente dell’Associazione ______________________________________________________</w:t>
      </w:r>
    </w:p>
    <w:p w14:paraId="0F01FCCE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A4C31CB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Delega l’Associazione ___________________________________________________________</w:t>
      </w:r>
    </w:p>
    <w:p w14:paraId="381F131C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B2CF543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Nella </w:t>
      </w:r>
      <w:proofErr w:type="gramStart"/>
      <w:r w:rsidRPr="0004202A">
        <w:rPr>
          <w:rFonts w:ascii="Calibri" w:hAnsi="Calibri" w:cs="Calibri"/>
          <w:color w:val="auto"/>
          <w:sz w:val="20"/>
          <w:szCs w:val="20"/>
        </w:rPr>
        <w:t>persona  _</w:t>
      </w:r>
      <w:proofErr w:type="gramEnd"/>
      <w:r w:rsidRPr="0004202A">
        <w:rPr>
          <w:rFonts w:ascii="Calibri" w:hAnsi="Calibri" w:cs="Calibri"/>
          <w:color w:val="auto"/>
          <w:sz w:val="20"/>
          <w:szCs w:val="20"/>
        </w:rPr>
        <w:t>_______________________________________________________________</w:t>
      </w:r>
    </w:p>
    <w:p w14:paraId="26C9C7E2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605F9F3" w14:textId="38BB5A69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A rappresentarlo con poteri di voto, nel corso dei lavori dell’Assemblea dei Soci della Casa del Volontariato del </w:t>
      </w:r>
      <w:proofErr w:type="gramStart"/>
      <w:r w:rsidR="00CF572C">
        <w:rPr>
          <w:rFonts w:ascii="Calibri" w:hAnsi="Calibri" w:cs="Calibri"/>
          <w:color w:val="auto"/>
          <w:sz w:val="20"/>
          <w:szCs w:val="20"/>
        </w:rPr>
        <w:t>Giovedì</w:t>
      </w:r>
      <w:proofErr w:type="gramEnd"/>
      <w:r w:rsidR="00CF572C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B54BB2">
        <w:rPr>
          <w:rFonts w:ascii="Calibri" w:hAnsi="Calibri" w:cs="Calibri"/>
          <w:color w:val="auto"/>
          <w:sz w:val="20"/>
          <w:szCs w:val="20"/>
        </w:rPr>
        <w:t>9 Maggio 2024.</w:t>
      </w:r>
    </w:p>
    <w:p w14:paraId="4E52B8BE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6862637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7374F9F9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9A6B82C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3BF44D6C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Data _____________________                   Firma ____________________________________</w:t>
      </w:r>
    </w:p>
    <w:p w14:paraId="264AEF1E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3C4254C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36D78E74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</w:p>
    <w:p w14:paraId="0680DAAD" w14:textId="77777777" w:rsidR="0004202A" w:rsidRPr="0004202A" w:rsidRDefault="0004202A" w:rsidP="0004202A">
      <w:pPr>
        <w:ind w:left="7080"/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Pagina 2 di 2</w:t>
      </w:r>
    </w:p>
    <w:p w14:paraId="1851CCDB" w14:textId="77777777" w:rsidR="0004202A" w:rsidRPr="0004202A" w:rsidRDefault="0004202A" w:rsidP="0004202A">
      <w:pPr>
        <w:rPr>
          <w:rFonts w:ascii="Calibri" w:hAnsi="Calibri" w:cs="Calibri"/>
          <w:color w:val="auto"/>
        </w:rPr>
      </w:pPr>
    </w:p>
    <w:p w14:paraId="152CB545" w14:textId="77777777" w:rsidR="003463BE" w:rsidRPr="0004202A" w:rsidRDefault="003463BE" w:rsidP="003463BE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F32C505" w14:textId="77777777" w:rsidR="003B33E1" w:rsidRPr="0004202A" w:rsidRDefault="003B33E1" w:rsidP="0022399B">
      <w:pPr>
        <w:jc w:val="both"/>
        <w:rPr>
          <w:rFonts w:ascii="Calibri" w:hAnsi="Calibri" w:cs="Calibri"/>
          <w:color w:val="auto"/>
        </w:rPr>
      </w:pPr>
    </w:p>
    <w:p w14:paraId="09BD506C" w14:textId="77777777" w:rsidR="0022399B" w:rsidRPr="0004202A" w:rsidRDefault="0022399B" w:rsidP="0022399B">
      <w:pPr>
        <w:jc w:val="both"/>
        <w:rPr>
          <w:rFonts w:ascii="Century Gothic" w:hAnsi="Century Gothic"/>
          <w:color w:val="auto"/>
        </w:rPr>
      </w:pPr>
    </w:p>
    <w:p w14:paraId="3EC2FF99" w14:textId="77777777" w:rsidR="00F42C11" w:rsidRPr="0004202A" w:rsidRDefault="00F42C11" w:rsidP="0022399B">
      <w:pPr>
        <w:tabs>
          <w:tab w:val="left" w:pos="3544"/>
        </w:tabs>
        <w:ind w:left="3540" w:firstLine="4"/>
        <w:jc w:val="both"/>
        <w:rPr>
          <w:rFonts w:ascii="Century Gothic" w:hAnsi="Century Gothic"/>
          <w:color w:val="auto"/>
        </w:rPr>
      </w:pPr>
    </w:p>
    <w:sectPr w:rsidR="00F42C11" w:rsidRPr="0004202A" w:rsidSect="005775A1">
      <w:headerReference w:type="default" r:id="rId10"/>
      <w:footerReference w:type="default" r:id="rId11"/>
      <w:pgSz w:w="11900" w:h="16840"/>
      <w:pgMar w:top="3403" w:right="1134" w:bottom="2268" w:left="1134" w:header="708" w:footer="1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B489" w14:textId="77777777" w:rsidR="005775A1" w:rsidRDefault="005775A1">
      <w:r>
        <w:separator/>
      </w:r>
    </w:p>
  </w:endnote>
  <w:endnote w:type="continuationSeparator" w:id="0">
    <w:p w14:paraId="4A23A97A" w14:textId="77777777" w:rsidR="005775A1" w:rsidRDefault="0057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ndi">
    <w:altName w:val="Arial"/>
    <w:charset w:val="00"/>
    <w:family w:val="auto"/>
    <w:pitch w:val="variable"/>
    <w:sig w:usb0="8000002F" w:usb1="0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F281" w14:textId="5C9929C2" w:rsidR="001C189A" w:rsidRPr="00AD52D1" w:rsidRDefault="00863D9A" w:rsidP="00C17BFF">
    <w:pPr>
      <w:pStyle w:val="Pidipagina"/>
      <w:ind w:left="-1134"/>
    </w:pPr>
    <w:r>
      <w:rPr>
        <w:noProof/>
      </w:rPr>
      <w:drawing>
        <wp:inline distT="0" distB="0" distL="0" distR="0" wp14:anchorId="3AC2570F" wp14:editId="610D76F3">
          <wp:extent cx="7551420" cy="1295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3283" w14:textId="77777777" w:rsidR="005775A1" w:rsidRDefault="005775A1">
      <w:r>
        <w:separator/>
      </w:r>
    </w:p>
  </w:footnote>
  <w:footnote w:type="continuationSeparator" w:id="0">
    <w:p w14:paraId="361EB5D7" w14:textId="77777777" w:rsidR="005775A1" w:rsidRDefault="0057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45BF" w14:textId="2197A521" w:rsidR="001C189A" w:rsidRDefault="00863D9A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7DDCD3" wp14:editId="1CEBEAB3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51420" cy="172212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72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7F5"/>
    <w:multiLevelType w:val="hybridMultilevel"/>
    <w:tmpl w:val="83B683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20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78"/>
    <w:rsid w:val="00010C22"/>
    <w:rsid w:val="0002337A"/>
    <w:rsid w:val="0004202A"/>
    <w:rsid w:val="001C189A"/>
    <w:rsid w:val="001E0131"/>
    <w:rsid w:val="00211888"/>
    <w:rsid w:val="0022399B"/>
    <w:rsid w:val="0025322D"/>
    <w:rsid w:val="002E5F58"/>
    <w:rsid w:val="003005BF"/>
    <w:rsid w:val="00307A69"/>
    <w:rsid w:val="0031192E"/>
    <w:rsid w:val="003463BE"/>
    <w:rsid w:val="00390E78"/>
    <w:rsid w:val="003B33E1"/>
    <w:rsid w:val="004C3EDF"/>
    <w:rsid w:val="00570B9D"/>
    <w:rsid w:val="005775A1"/>
    <w:rsid w:val="00695173"/>
    <w:rsid w:val="006E6218"/>
    <w:rsid w:val="00741576"/>
    <w:rsid w:val="007A1D42"/>
    <w:rsid w:val="007A275F"/>
    <w:rsid w:val="008321BB"/>
    <w:rsid w:val="0085296D"/>
    <w:rsid w:val="00863D9A"/>
    <w:rsid w:val="00877D33"/>
    <w:rsid w:val="009B7871"/>
    <w:rsid w:val="00AB4599"/>
    <w:rsid w:val="00AD52D1"/>
    <w:rsid w:val="00AE4FEF"/>
    <w:rsid w:val="00B40FF9"/>
    <w:rsid w:val="00B54BB2"/>
    <w:rsid w:val="00B7551C"/>
    <w:rsid w:val="00B820D7"/>
    <w:rsid w:val="00C06237"/>
    <w:rsid w:val="00C17BFF"/>
    <w:rsid w:val="00C7404C"/>
    <w:rsid w:val="00C8663E"/>
    <w:rsid w:val="00CA3972"/>
    <w:rsid w:val="00CF4A3F"/>
    <w:rsid w:val="00CF572C"/>
    <w:rsid w:val="00D275B6"/>
    <w:rsid w:val="00D30DA6"/>
    <w:rsid w:val="00D83846"/>
    <w:rsid w:val="00E23DB3"/>
    <w:rsid w:val="00E32EE7"/>
    <w:rsid w:val="00E574EF"/>
    <w:rsid w:val="00F26730"/>
    <w:rsid w:val="00F42C11"/>
    <w:rsid w:val="00F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F1E19"/>
  <w15:chartTrackingRefBased/>
  <w15:docId w15:val="{1355FE8E-FEA4-4E2F-9A59-1FD3517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21BB"/>
    <w:rPr>
      <w:rFonts w:ascii="Verdana" w:hAnsi="Verdana"/>
      <w:color w:val="000066"/>
      <w:sz w:val="24"/>
      <w:szCs w:val="24"/>
    </w:rPr>
  </w:style>
  <w:style w:type="paragraph" w:styleId="Titolo2">
    <w:name w:val="heading 2"/>
    <w:basedOn w:val="Normale"/>
    <w:next w:val="Normale"/>
    <w:qFormat/>
    <w:rsid w:val="00570B9D"/>
    <w:pPr>
      <w:keepNext/>
      <w:ind w:left="360" w:right="458"/>
      <w:jc w:val="center"/>
      <w:outlineLvl w:val="1"/>
    </w:pPr>
    <w:rPr>
      <w:rFonts w:ascii="Biondi" w:hAnsi="Biondi"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42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542F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321BB"/>
    <w:rPr>
      <w:color w:val="3333CC"/>
      <w:u w:val="single"/>
    </w:rPr>
  </w:style>
  <w:style w:type="paragraph" w:styleId="Testofumetto">
    <w:name w:val="Balloon Text"/>
    <w:basedOn w:val="Normale"/>
    <w:semiHidden/>
    <w:rsid w:val="0083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%20condivisi\MATRICI\Carta%20Intestata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77C89F34BF843844A19C117AAB8B3" ma:contentTypeVersion="2" ma:contentTypeDescription="Create a new document." ma:contentTypeScope="" ma:versionID="76a55beee65ac457177197c73fbcd380">
  <xsd:schema xmlns:xsd="http://www.w3.org/2001/XMLSchema" xmlns:xs="http://www.w3.org/2001/XMLSchema" xmlns:p="http://schemas.microsoft.com/office/2006/metadata/properties" xmlns:ns3="dbd56e24-9d54-4df5-ba42-fc4fb632d71b" targetNamespace="http://schemas.microsoft.com/office/2006/metadata/properties" ma:root="true" ma:fieldsID="6696bd8b50ce01e9602c84be4f62b084" ns3:_="">
    <xsd:import namespace="dbd56e24-9d54-4df5-ba42-fc4fb632d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6e24-9d54-4df5-ba42-fc4fb632d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939EF-6638-4990-AD7A-8082F6451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56e24-9d54-4df5-ba42-fc4fb632d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EEE68-06FE-41FD-8142-67B740C9F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15D94-F0D0-49AD-88E5-6ABCAF79D4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Buongiorno,</vt:lpstr>
    </vt:vector>
  </TitlesOfParts>
  <Company>Casa del Volontariato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Buongiorno,</dc:title>
  <dc:subject/>
  <dc:creator>Casa del Volontariato</dc:creator>
  <cp:keywords/>
  <cp:lastModifiedBy>CDV</cp:lastModifiedBy>
  <cp:revision>5</cp:revision>
  <cp:lastPrinted>2022-04-27T09:44:00Z</cp:lastPrinted>
  <dcterms:created xsi:type="dcterms:W3CDTF">2023-05-04T10:16:00Z</dcterms:created>
  <dcterms:modified xsi:type="dcterms:W3CDTF">2024-04-22T09:29:00Z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0x01010065877C89F34BF843844A19C117AAB8B3</vt:lpwstr>
  </property>
</Properties>
</file>